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A6" w:rsidRDefault="00E838A6" w:rsidP="00E838A6">
      <w:pPr>
        <w:pStyle w:val="Minicrib"/>
      </w:pPr>
      <w:r>
        <w:t>NICE TO SEE YOU  (R32)  Round the Room</w:t>
      </w:r>
      <w:r>
        <w:tab/>
        <w:t>E Craig  RSCDS Bk 40</w:t>
      </w:r>
    </w:p>
    <w:p w:rsidR="00E838A6" w:rsidRDefault="00E838A6" w:rsidP="00E838A6">
      <w:pPr>
        <w:pStyle w:val="DanceBody"/>
      </w:pPr>
      <w:r>
        <w:t>Round the Room Dance 3 facing 3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All circle 6H round &amp; back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Centre Man dances RH across with partner on right &amp; opposite dancer &amp; LH across with partner on left &amp; opposite dancer</w:t>
      </w:r>
    </w:p>
    <w:p w:rsidR="00E838A6" w:rsidRDefault="00E838A6" w:rsidP="00E838A6">
      <w:pPr>
        <w:pStyle w:val="DanceBody"/>
      </w:pPr>
      <w:r>
        <w:t>17-24</w:t>
      </w:r>
      <w:r>
        <w:tab/>
        <w:t>Centre Man dances out to the right &amp; dances a Fig of 8 round the opposite 2 Ladies ending between them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All Ladies turn opposite Lady RH 1.1/2 times back to their partners, all join hands set in lines of 3 &amp; set again turning to right to face next group of 3</w:t>
      </w:r>
    </w:p>
    <w:p w:rsidR="00E838A6" w:rsidRDefault="00E838A6" w:rsidP="00E838A6"/>
    <w:p w:rsidR="00E838A6" w:rsidRDefault="00E838A6" w:rsidP="00E838A6">
      <w:pPr>
        <w:pStyle w:val="Minicrib"/>
      </w:pPr>
      <w:r>
        <w:t>NEIL M GRANT  (J8x32)  3C (4C set)</w:t>
      </w:r>
      <w:r>
        <w:tab/>
        <w:t>Christine Grant  RSCDS Bk 49</w:t>
      </w:r>
    </w:p>
    <w:p w:rsidR="00E838A6" w:rsidRPr="00343119" w:rsidRDefault="00E838A6" w:rsidP="00E838A6">
      <w:pPr>
        <w:pStyle w:val="DanceBody"/>
      </w:pPr>
      <w:r w:rsidRPr="00343119">
        <w:t xml:space="preserve"> 1- 8</w:t>
      </w:r>
      <w:r w:rsidRPr="00343119">
        <w:tab/>
        <w:t xml:space="preserve">1s cross RH, cast (2s step up). 1s dance 1/2 Figs 8 (1M round 2s, 1L round 3s) &amp; join LH giving RH to </w:t>
      </w:r>
      <w:r w:rsidRPr="00DF1623">
        <w:t>1st</w:t>
      </w:r>
      <w:r w:rsidRPr="00343119">
        <w:t xml:space="preserve"> corners</w:t>
      </w:r>
    </w:p>
    <w:p w:rsidR="00E838A6" w:rsidRPr="00343119" w:rsidRDefault="00E838A6" w:rsidP="00E838A6">
      <w:pPr>
        <w:pStyle w:val="DanceBody"/>
      </w:pPr>
      <w:r w:rsidRPr="00343119">
        <w:t xml:space="preserve"> 9-16</w:t>
      </w:r>
      <w:r w:rsidRPr="00343119">
        <w:tab/>
        <w:t xml:space="preserve">2s+1s+3s dance The Spoke:-  1s Bal-in-Line with </w:t>
      </w:r>
      <w:r w:rsidRPr="00DF1623">
        <w:t>1st</w:t>
      </w:r>
      <w:r w:rsidRPr="00343119">
        <w:t xml:space="preserve"> corners, then </w:t>
      </w:r>
      <w:r w:rsidRPr="00DF1623">
        <w:t>2nd</w:t>
      </w:r>
      <w:r w:rsidRPr="00343119">
        <w:t xml:space="preserve">, </w:t>
      </w:r>
      <w:r w:rsidRPr="00DF1623">
        <w:t>3rd</w:t>
      </w:r>
      <w:r w:rsidRPr="00343119">
        <w:t xml:space="preserve"> &amp; </w:t>
      </w:r>
      <w:r w:rsidRPr="00DF1623">
        <w:t>4th</w:t>
      </w:r>
      <w:r w:rsidRPr="00343119">
        <w:t xml:space="preserve"> corners.  1s finish facing </w:t>
      </w:r>
      <w:r w:rsidRPr="00DF1623">
        <w:t>1st</w:t>
      </w:r>
      <w:r w:rsidRPr="00343119">
        <w:t xml:space="preserve"> corners</w:t>
      </w:r>
    </w:p>
    <w:p w:rsidR="00E838A6" w:rsidRPr="00343119" w:rsidRDefault="00E838A6" w:rsidP="00E838A6">
      <w:pPr>
        <w:pStyle w:val="DanceBody"/>
      </w:pPr>
      <w:r w:rsidRPr="00343119">
        <w:t>17-24</w:t>
      </w:r>
      <w:r w:rsidRPr="00343119">
        <w:tab/>
        <w:t xml:space="preserve">1s dance 1/2 diagonal reel of 4 with </w:t>
      </w:r>
      <w:r w:rsidRPr="00DF1623">
        <w:t>1st</w:t>
      </w:r>
      <w:r w:rsidRPr="00343119">
        <w:t xml:space="preserve"> corners, pass RSh, dance 1/2 diagonal reel of 4 with </w:t>
      </w:r>
      <w:r w:rsidRPr="00DF1623">
        <w:t>2nd</w:t>
      </w:r>
      <w:r w:rsidRPr="00343119">
        <w:t xml:space="preserve"> corners to finish in </w:t>
      </w:r>
      <w:r w:rsidRPr="00DF1623">
        <w:t>2nd</w:t>
      </w:r>
      <w:r w:rsidRPr="00343119">
        <w:t xml:space="preserve"> place, opp sides facing clockwise</w:t>
      </w:r>
    </w:p>
    <w:p w:rsidR="00E838A6" w:rsidRPr="00343119" w:rsidRDefault="00E838A6" w:rsidP="00E838A6">
      <w:pPr>
        <w:pStyle w:val="DanceBody"/>
        <w:keepNext w:val="0"/>
      </w:pPr>
      <w:r w:rsidRPr="00343119">
        <w:t>25-32</w:t>
      </w:r>
      <w:r w:rsidRPr="00343119">
        <w:tab/>
        <w:t>3s+1s+2s dance clockwise 1/2 way round.  1M+3s &amp;1L+2s dance RH across</w:t>
      </w:r>
    </w:p>
    <w:p w:rsidR="00E838A6" w:rsidRDefault="00E838A6" w:rsidP="00E838A6"/>
    <w:p w:rsidR="00E838A6" w:rsidRDefault="00E838A6" w:rsidP="00E838A6">
      <w:pPr>
        <w:pStyle w:val="Minicrib"/>
      </w:pPr>
      <w:r>
        <w:t>THE SILVER TASSIE  (S8x32)  3C (4C set)</w:t>
      </w:r>
      <w:r>
        <w:tab/>
        <w:t>John Drewry  Bon Accord Bk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1s+2s+3s cross RH &amp; set, cross back RH &amp; set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1s &amp; 3s dance double Fig of 8  round 2s (3s casting)</w:t>
      </w:r>
    </w:p>
    <w:p w:rsidR="00E838A6" w:rsidRDefault="00E838A6" w:rsidP="00E838A6">
      <w:pPr>
        <w:pStyle w:val="DanceBody"/>
      </w:pPr>
      <w:r>
        <w:t>17-24</w:t>
      </w:r>
      <w:r>
        <w:tab/>
        <w:t>1s followed by 2s+3s dance down, 1s followed by 2s+3s (who part to let 1s thru) dance back to top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1s+2s dance the Rondel</w:t>
      </w:r>
    </w:p>
    <w:p w:rsidR="00E838A6" w:rsidRDefault="00E838A6" w:rsidP="00E838A6"/>
    <w:p w:rsidR="00E838A6" w:rsidRDefault="00E838A6" w:rsidP="00E838A6">
      <w:pPr>
        <w:pStyle w:val="Minicrib"/>
      </w:pPr>
      <w:r>
        <w:t>LOTHIAN LADS  (R8x32)  3C (4C set)</w:t>
      </w:r>
      <w:r>
        <w:tab/>
        <w:t>John Drewry  Brodie Bk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 lead down &amp; 3/4 turn RH to 1L facing down, 1M up, set, retain hold of RH &amp; 1L turns under ptnrs right arm, 1L followed by 1M dance up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1s dance RH across with 2L, 1s dance LH across with 3M to end facing 1</w:t>
      </w:r>
      <w:r w:rsidRPr="00972EEB">
        <w:t>st</w:t>
      </w:r>
      <w:r>
        <w:t xml:space="preserve"> corners</w:t>
      </w:r>
    </w:p>
    <w:p w:rsidR="00E838A6" w:rsidRDefault="00E838A6" w:rsidP="00E838A6">
      <w:pPr>
        <w:pStyle w:val="DanceBody"/>
      </w:pPr>
      <w:r>
        <w:t>17-24</w:t>
      </w:r>
      <w:r>
        <w:tab/>
        <w:t>1s dance 1/2 reel of 4 with 1</w:t>
      </w:r>
      <w:r w:rsidRPr="00972EEB">
        <w:t>st</w:t>
      </w:r>
      <w:r>
        <w:t xml:space="preserve"> corners, </w:t>
      </w:r>
      <w:r w:rsidRPr="00C17180">
        <w:t>pass RSh to face 2</w:t>
      </w:r>
      <w:r w:rsidRPr="00972EEB">
        <w:t>nd</w:t>
      </w:r>
      <w:r w:rsidRPr="00C17180">
        <w:t xml:space="preserve"> corners</w:t>
      </w:r>
      <w:r>
        <w:t>. 1s dance 1/2 reel with 2</w:t>
      </w:r>
      <w:r w:rsidRPr="00972EEB">
        <w:t>nd</w:t>
      </w:r>
      <w:r>
        <w:t xml:space="preserve"> corners, end in 2</w:t>
      </w:r>
      <w:r w:rsidRPr="00972EEB">
        <w:t>nd</w:t>
      </w:r>
      <w:r>
        <w:t xml:space="preserve"> place opp side facing down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3s+1s+2s dance 1/2 Grand Chain (pass 3 persons); retain RH with 3rd person &amp; turn once round to end 2 1 3</w:t>
      </w:r>
    </w:p>
    <w:p w:rsidR="00E838A6" w:rsidRDefault="00E838A6" w:rsidP="00E838A6"/>
    <w:p w:rsidR="00E838A6" w:rsidRDefault="00E838A6" w:rsidP="00E838A6">
      <w:pPr>
        <w:pStyle w:val="Minicrib"/>
      </w:pPr>
      <w:r>
        <w:t>THE JUBILEE JIG  (J8x32)  3C (4C set)</w:t>
      </w:r>
      <w:r>
        <w:tab/>
        <w:t>RSCDS Leaflet Dances 11</w:t>
      </w:r>
    </w:p>
    <w:p w:rsidR="00E838A6" w:rsidRPr="00EA7F69" w:rsidRDefault="00E838A6" w:rsidP="00E838A6">
      <w:pPr>
        <w:pStyle w:val="DanceBody"/>
      </w:pPr>
      <w:r w:rsidRPr="00EA7F69">
        <w:t xml:space="preserve"> 1- 8</w:t>
      </w:r>
      <w:r w:rsidRPr="00EA7F69">
        <w:tab/>
        <w:t>1M casts to 2</w:t>
      </w:r>
      <w:r w:rsidRPr="00972EEB">
        <w:t>nd</w:t>
      </w:r>
      <w:r w:rsidRPr="00EA7F69">
        <w:t xml:space="preserve"> place, sets to 3L, turns RH &amp; dances back to 2</w:t>
      </w:r>
      <w:r w:rsidRPr="00972EEB">
        <w:t>nd</w:t>
      </w:r>
      <w:r w:rsidRPr="00EA7F69">
        <w:t xml:space="preserve"> place on own side</w:t>
      </w:r>
    </w:p>
    <w:p w:rsidR="00E838A6" w:rsidRPr="00EA7F69" w:rsidRDefault="00E838A6" w:rsidP="00E838A6">
      <w:pPr>
        <w:pStyle w:val="DanceBody"/>
      </w:pPr>
      <w:r w:rsidRPr="00EA7F69">
        <w:t xml:space="preserve"> 9-16</w:t>
      </w:r>
      <w:r w:rsidRPr="00EA7F69">
        <w:tab/>
        <w:t>1L casts to 2</w:t>
      </w:r>
      <w:r w:rsidRPr="00972EEB">
        <w:t>nd</w:t>
      </w:r>
      <w:r w:rsidRPr="00EA7F69">
        <w:t xml:space="preserve"> place, sets to 3M, turns LH &amp; dances back to 2</w:t>
      </w:r>
      <w:r w:rsidRPr="00972EEB">
        <w:t>nd</w:t>
      </w:r>
      <w:r w:rsidRPr="00EA7F69">
        <w:t xml:space="preserve"> place</w:t>
      </w:r>
    </w:p>
    <w:p w:rsidR="00E838A6" w:rsidRPr="00EA7F69" w:rsidRDefault="00E838A6" w:rsidP="00E838A6">
      <w:pPr>
        <w:pStyle w:val="DanceBody"/>
      </w:pPr>
      <w:r w:rsidRPr="00EA7F69">
        <w:t>17-24</w:t>
      </w:r>
      <w:r w:rsidRPr="00EA7F69">
        <w:tab/>
        <w:t>1L with 2s &amp; 1M with 3s dance RH across, 1s end in centre LH joined, 1s set in centre &amp; dance out to 2</w:t>
      </w:r>
      <w:r w:rsidRPr="00972EEB">
        <w:t>nd</w:t>
      </w:r>
      <w:r w:rsidRPr="00EA7F69">
        <w:t xml:space="preserve"> place on opposite sides</w:t>
      </w:r>
    </w:p>
    <w:p w:rsidR="00E838A6" w:rsidRPr="00EA7F69" w:rsidRDefault="00E838A6" w:rsidP="00E838A6">
      <w:pPr>
        <w:pStyle w:val="DanceBody"/>
        <w:keepNext w:val="0"/>
      </w:pPr>
      <w:r w:rsidRPr="00EA7F69">
        <w:t>25-32</w:t>
      </w:r>
      <w:r w:rsidRPr="00EA7F69">
        <w:tab/>
        <w:t>1M with 2s &amp; 1L with 3s dance RH across, 1s end in centre LH joined, 1s set in centre &amp; dance out to 2</w:t>
      </w:r>
      <w:r w:rsidRPr="00972EEB">
        <w:t>nd</w:t>
      </w:r>
      <w:r w:rsidRPr="00EA7F69">
        <w:t xml:space="preserve"> place on own sides</w:t>
      </w:r>
    </w:p>
    <w:p w:rsidR="00E838A6" w:rsidRDefault="00E838A6" w:rsidP="00E838A6"/>
    <w:p w:rsidR="00E838A6" w:rsidRDefault="00E838A6" w:rsidP="00E838A6">
      <w:pPr>
        <w:pStyle w:val="Minicrib"/>
      </w:pPr>
      <w:r>
        <w:t>BALMORAL STRATHSPEY  (S4x32)  4C set</w:t>
      </w:r>
      <w:r>
        <w:tab/>
        <w:t>John A Charles  RSCDS Bk 22</w:t>
      </w:r>
    </w:p>
    <w:p w:rsidR="00E838A6" w:rsidRPr="006B40B3" w:rsidRDefault="00E838A6" w:rsidP="00E838A6">
      <w:pPr>
        <w:pStyle w:val="DanceBody"/>
      </w:pPr>
      <w:r w:rsidRPr="006B40B3">
        <w:t xml:space="preserve"> 1- 8</w:t>
      </w:r>
      <w:r w:rsidRPr="006B40B3">
        <w:tab/>
        <w:t>1s+2s &amp; 3s+4s dance R&amp;L</w:t>
      </w:r>
    </w:p>
    <w:p w:rsidR="00E838A6" w:rsidRPr="006B40B3" w:rsidRDefault="00E838A6" w:rsidP="00E838A6">
      <w:pPr>
        <w:pStyle w:val="DanceBody"/>
      </w:pPr>
      <w:r w:rsidRPr="006B40B3">
        <w:t xml:space="preserve"> 9-16</w:t>
      </w:r>
      <w:r w:rsidRPr="006B40B3">
        <w:tab/>
        <w:t>1s+2s &amp; 3s+4s set &amp; dance RH across 1/2 way, set &amp; cross RH to own sides</w:t>
      </w:r>
      <w:r>
        <w:t>.  2 1 4 3</w:t>
      </w:r>
    </w:p>
    <w:p w:rsidR="00E838A6" w:rsidRPr="006B40B3" w:rsidRDefault="00E838A6" w:rsidP="00E838A6">
      <w:pPr>
        <w:pStyle w:val="DanceBody"/>
      </w:pPr>
      <w:r w:rsidRPr="006B40B3">
        <w:t>17-24</w:t>
      </w:r>
      <w:r w:rsidRPr="006B40B3">
        <w:tab/>
        <w:t>All dance reel of 4 on own sides</w:t>
      </w:r>
      <w:r>
        <w:t xml:space="preserve">, 2s end in 1st place on sides, Bar 24 1s+4s+3s all dance into centre towards partner ready for ... </w:t>
      </w:r>
    </w:p>
    <w:p w:rsidR="00E838A6" w:rsidRDefault="00E838A6" w:rsidP="00E838A6">
      <w:pPr>
        <w:pStyle w:val="DanceBody"/>
        <w:keepNext w:val="0"/>
      </w:pPr>
      <w:r w:rsidRPr="006B40B3">
        <w:t>25-32</w:t>
      </w:r>
      <w:r w:rsidRPr="006B40B3">
        <w:tab/>
        <w:t>1s+4s+3s (bottom 3 couples) dance Allemande (2s in top place stand)</w:t>
      </w:r>
    </w:p>
    <w:p w:rsidR="00E838A6" w:rsidRDefault="00E838A6" w:rsidP="00E838A6"/>
    <w:p w:rsidR="00E838A6" w:rsidRDefault="00E838A6" w:rsidP="00E838A6">
      <w:pPr>
        <w:pStyle w:val="Minicrib"/>
      </w:pPr>
      <w:r>
        <w:t>TRIP TO TIMBER RIDGE  (R8x32)  3C (4C set)</w:t>
      </w:r>
      <w:r>
        <w:tab/>
        <w:t>Linda Henderson  Heart of San Francisco &amp; RSCDS Bk 52</w:t>
      </w:r>
    </w:p>
    <w:p w:rsidR="00E838A6" w:rsidRPr="000D60D4" w:rsidRDefault="00E838A6" w:rsidP="00E838A6">
      <w:pPr>
        <w:pStyle w:val="DanceBody"/>
      </w:pPr>
      <w:r w:rsidRPr="000D60D4">
        <w:t xml:space="preserve"> 1- 8</w:t>
      </w:r>
      <w:r w:rsidRPr="000D60D4">
        <w:tab/>
        <w:t>1s turn RH, cast (2s step up) then 1L+2s &amp; 1M+3s dance RH across.  1s end facing 1st corners</w:t>
      </w:r>
    </w:p>
    <w:p w:rsidR="00E838A6" w:rsidRPr="000D60D4" w:rsidRDefault="00E838A6" w:rsidP="00E838A6">
      <w:pPr>
        <w:pStyle w:val="DanceBody"/>
      </w:pPr>
      <w:r w:rsidRPr="000D60D4">
        <w:t xml:space="preserve"> 9-16</w:t>
      </w:r>
      <w:r w:rsidRPr="000D60D4">
        <w:tab/>
        <w:t>1s dance Corner Pass+Turn with 1st corners, pass RSh &amp; repeat with 2nd corners. 1s pull back RSh to end BtoB in centre facing opp sides</w:t>
      </w:r>
    </w:p>
    <w:p w:rsidR="00E838A6" w:rsidRPr="000D60D4" w:rsidRDefault="00E838A6" w:rsidP="00E838A6">
      <w:pPr>
        <w:pStyle w:val="DanceBody"/>
      </w:pPr>
      <w:r w:rsidRPr="000D60D4">
        <w:t>17-24</w:t>
      </w:r>
      <w:r w:rsidRPr="000D60D4">
        <w:tab/>
        <w:t>2s+1s+3s dance Double Triangles. Bars 23-24 1s petronella turn to 2nd place own sides</w:t>
      </w:r>
    </w:p>
    <w:p w:rsidR="00E838A6" w:rsidRPr="000D60D4" w:rsidRDefault="00E838A6" w:rsidP="00E838A6">
      <w:pPr>
        <w:pStyle w:val="DanceBody"/>
        <w:keepNext w:val="0"/>
      </w:pPr>
      <w:r w:rsidRPr="000D60D4">
        <w:t>25-32</w:t>
      </w:r>
      <w:r w:rsidRPr="000D60D4">
        <w:tab/>
        <w:t>2s+1s+3s circle 6H round and back</w:t>
      </w:r>
    </w:p>
    <w:p w:rsidR="00E838A6" w:rsidRDefault="00E838A6" w:rsidP="00E838A6"/>
    <w:p w:rsidR="00E838A6" w:rsidRDefault="00E838A6" w:rsidP="00E838A6">
      <w:pPr>
        <w:pStyle w:val="Minicrib"/>
      </w:pPr>
      <w:r>
        <w:t>THE WINDING ROAD  (S4x32)  4C set</w:t>
      </w:r>
      <w:r>
        <w:tab/>
        <w:t>James Cosh  22 SCDs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1M+2L &amp; 3M+4L passing RSh dance diagonal reel of 4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2M+1L &amp; 4M+3L passing RSh dance diagonal reel of 4</w:t>
      </w:r>
    </w:p>
    <w:p w:rsidR="00E838A6" w:rsidRDefault="00E838A6" w:rsidP="00E838A6">
      <w:pPr>
        <w:pStyle w:val="DanceBody"/>
      </w:pPr>
      <w:r>
        <w:t>17-24</w:t>
      </w:r>
      <w:r>
        <w:tab/>
        <w:t>1s+4s turn RH &amp; cast in 1 place</w:t>
      </w:r>
      <w:r>
        <w:rPr>
          <w:b/>
        </w:rPr>
        <w:t>,</w:t>
      </w:r>
      <w:r>
        <w:t xml:space="preserve"> 1s+4s circle 4H round to left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2s in top place stand</w:t>
      </w:r>
      <w:r w:rsidRPr="00BA6B4D">
        <w:rPr>
          <w:b/>
        </w:rPr>
        <w:t xml:space="preserve"> while </w:t>
      </w:r>
      <w:r>
        <w:t>1s+4s+3s dance 1/2 reel of 3 on sides (1s RSh to 4s), 2s+3s &amp; 4s+1s circle 4H round to left</w:t>
      </w:r>
    </w:p>
    <w:p w:rsidR="00E838A6" w:rsidRDefault="00E838A6" w:rsidP="00E838A6"/>
    <w:p w:rsidR="00E838A6" w:rsidRDefault="00E838A6" w:rsidP="00E838A6">
      <w:pPr>
        <w:pStyle w:val="Minicrib"/>
      </w:pPr>
      <w:r>
        <w:t>MUIRLAND WILLIE  (J8x32)  3C (4C set)</w:t>
      </w:r>
      <w:r>
        <w:tab/>
        <w:t>RSCDS Bk 21</w:t>
      </w:r>
    </w:p>
    <w:p w:rsidR="00E838A6" w:rsidRDefault="00E838A6" w:rsidP="00E838A6">
      <w:pPr>
        <w:pStyle w:val="DanceBody"/>
      </w:pPr>
      <w:r>
        <w:t xml:space="preserve"> 1- 4</w:t>
      </w:r>
      <w:r>
        <w:tab/>
        <w:t>1s lead down middle &amp; cross over to cast up to 2</w:t>
      </w:r>
      <w:r w:rsidRPr="00972EEB">
        <w:t>nd</w:t>
      </w:r>
      <w:r>
        <w:t xml:space="preserve"> pl</w:t>
      </w:r>
      <w:r w:rsidRPr="00BA6B4D">
        <w:rPr>
          <w:b/>
        </w:rPr>
        <w:t xml:space="preserve"> while </w:t>
      </w:r>
      <w:r>
        <w:t>2s set &amp; cross RH to 3</w:t>
      </w:r>
      <w:r w:rsidRPr="00972EEB">
        <w:t>rd</w:t>
      </w:r>
      <w:r>
        <w:t xml:space="preserve"> pl</w:t>
      </w:r>
      <w:r w:rsidRPr="00BA6B4D">
        <w:rPr>
          <w:b/>
        </w:rPr>
        <w:t xml:space="preserve"> while </w:t>
      </w:r>
      <w:r>
        <w:t>3s cast up to 1</w:t>
      </w:r>
      <w:r w:rsidRPr="00972EEB">
        <w:t>st</w:t>
      </w:r>
      <w:r>
        <w:t xml:space="preserve"> place &amp; cross RH</w:t>
      </w:r>
    </w:p>
    <w:p w:rsidR="00E838A6" w:rsidRDefault="00E838A6" w:rsidP="00E838A6">
      <w:pPr>
        <w:pStyle w:val="DanceBody"/>
      </w:pPr>
      <w:r>
        <w:t xml:space="preserve"> 5- 8</w:t>
      </w:r>
      <w:r>
        <w:tab/>
        <w:t>All set &amp; 1/2 turn 2H to own side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Repeat bars 1- 8 from new pstns</w:t>
      </w:r>
    </w:p>
    <w:p w:rsidR="00E838A6" w:rsidRDefault="00E838A6" w:rsidP="00E838A6">
      <w:pPr>
        <w:pStyle w:val="DanceBody"/>
      </w:pPr>
      <w:r>
        <w:t>17-24</w:t>
      </w:r>
      <w:r>
        <w:tab/>
        <w:t>1s lead up to 1</w:t>
      </w:r>
      <w:r w:rsidRPr="00972EEB">
        <w:t>st</w:t>
      </w:r>
      <w:r>
        <w:t xml:space="preserve"> place (4 bars); 1s set (2 bars) then 1s+2s set advancing ready for …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1s+2s dance Poussette.  2 1 3</w:t>
      </w:r>
    </w:p>
    <w:p w:rsidR="00E838A6" w:rsidRDefault="00E838A6" w:rsidP="00E838A6"/>
    <w:p w:rsidR="00E838A6" w:rsidRPr="00E838A6" w:rsidRDefault="00E838A6" w:rsidP="00E838A6">
      <w:pPr>
        <w:rPr>
          <w:b/>
        </w:rPr>
      </w:pPr>
      <w:r w:rsidRPr="00E838A6">
        <w:rPr>
          <w:b/>
        </w:rPr>
        <w:t>INTERVAL</w:t>
      </w:r>
    </w:p>
    <w:p w:rsidR="00E838A6" w:rsidRDefault="00E838A6" w:rsidP="00E838A6"/>
    <w:p w:rsidR="00E838A6" w:rsidRPr="00AC4AC3" w:rsidRDefault="00E838A6" w:rsidP="00E838A6">
      <w:pPr>
        <w:pStyle w:val="Minicrib"/>
      </w:pPr>
      <w:r w:rsidRPr="00AC4AC3">
        <w:t xml:space="preserve">FIRE IN THE RYE  (R6x32)  6C set </w:t>
      </w:r>
      <w:r w:rsidRPr="00AC4AC3">
        <w:tab/>
      </w:r>
      <w:r w:rsidRPr="00AC4AC3">
        <w:rPr>
          <w:vanish/>
        </w:rPr>
        <w:t>&lt;$20000101 %&gt;</w:t>
      </w:r>
      <w:r w:rsidRPr="00AC4AC3">
        <w:t xml:space="preserve"> Elizabeth Weiss Ozorak</w:t>
      </w:r>
    </w:p>
    <w:p w:rsidR="00E838A6" w:rsidRDefault="00E838A6" w:rsidP="00E838A6">
      <w:pPr>
        <w:pStyle w:val="DanceBody"/>
      </w:pPr>
      <w:r>
        <w:t>4s &amp; 5s &amp; 6s start on opp sides</w:t>
      </w:r>
    </w:p>
    <w:p w:rsidR="00E838A6" w:rsidRPr="00282CB9" w:rsidRDefault="00E838A6" w:rsidP="00E838A6">
      <w:pPr>
        <w:pStyle w:val="DanceBody"/>
      </w:pPr>
      <w:r w:rsidRPr="00282CB9">
        <w:t xml:space="preserve"> 1- 8</w:t>
      </w:r>
      <w:r w:rsidRPr="00282CB9">
        <w:tab/>
        <w:t>1s+2s+3s also 4s+5s+6s circle 6H round &amp; back</w:t>
      </w:r>
    </w:p>
    <w:p w:rsidR="00E838A6" w:rsidRPr="00282CB9" w:rsidRDefault="00E838A6" w:rsidP="00E838A6">
      <w:pPr>
        <w:pStyle w:val="DanceBody"/>
      </w:pPr>
      <w:r w:rsidRPr="00282CB9">
        <w:t xml:space="preserve"> 9-16</w:t>
      </w:r>
      <w:r w:rsidRPr="00282CB9">
        <w:tab/>
        <w:t>All dance 1/2 Grand Chain (1s &amp; 6s cross to start) to end in reverse order 6 5 4 (3)(2)(1)</w:t>
      </w:r>
    </w:p>
    <w:p w:rsidR="00E838A6" w:rsidRPr="00282CB9" w:rsidRDefault="00E838A6" w:rsidP="00E838A6">
      <w:pPr>
        <w:pStyle w:val="DanceBody"/>
      </w:pPr>
      <w:r w:rsidRPr="00282CB9">
        <w:t>17-24</w:t>
      </w:r>
      <w:r w:rsidRPr="00282CB9">
        <w:tab/>
        <w:t>6s+5s also 4s+3s also 2s+1s set &amp; dance RH across 1/2 way, end couples stand while 6s+3s also 4s+1s set &amp; dance LH across 1/2 way</w:t>
      </w:r>
    </w:p>
    <w:p w:rsidR="00E838A6" w:rsidRPr="00282CB9" w:rsidRDefault="00E838A6" w:rsidP="00E838A6">
      <w:pPr>
        <w:pStyle w:val="DanceBody"/>
        <w:keepNext w:val="0"/>
      </w:pPr>
      <w:r w:rsidRPr="00282CB9">
        <w:t>25-32</w:t>
      </w:r>
      <w:r w:rsidRPr="00282CB9">
        <w:tab/>
        <w:t>Centre couples (1s+6s) set to each other on sides &amp; change places RH, all set &amp; cross RH.  5 3 1 (6)(4)(2)</w:t>
      </w:r>
    </w:p>
    <w:p w:rsidR="00E838A6" w:rsidRDefault="00E838A6" w:rsidP="00E838A6"/>
    <w:p w:rsidR="00E838A6" w:rsidRDefault="00E838A6" w:rsidP="00E838A6">
      <w:pPr>
        <w:pStyle w:val="Minicrib"/>
      </w:pPr>
      <w:r>
        <w:t>THE STARRY EYED LASSIE  (J8x32)  3C (4C set)</w:t>
      </w:r>
      <w:r>
        <w:tab/>
        <w:t>Martin Sprague  RSCDS Bk 23</w:t>
      </w:r>
    </w:p>
    <w:p w:rsidR="00E838A6" w:rsidRPr="000D60D4" w:rsidRDefault="00E838A6" w:rsidP="00E838A6">
      <w:pPr>
        <w:pStyle w:val="DanceBody"/>
      </w:pPr>
      <w:r>
        <w:t xml:space="preserve"> 1- 8</w:t>
      </w:r>
      <w:r>
        <w:tab/>
        <w:t>1s+2s dance RH across;</w:t>
      </w:r>
      <w:r w:rsidRPr="000D60D4">
        <w:t xml:space="preserve"> 1s cast down 1 place </w:t>
      </w:r>
      <w:r w:rsidRPr="000D60D4">
        <w:rPr>
          <w:b/>
        </w:rPr>
        <w:t>while</w:t>
      </w:r>
      <w:r>
        <w:t xml:space="preserve"> 2s dance up to top, 1s</w:t>
      </w:r>
      <w:r w:rsidRPr="000D60D4">
        <w:t xml:space="preserve"> set advancing, turning right about to end BtoB facing own sides for ready for ...</w:t>
      </w:r>
    </w:p>
    <w:p w:rsidR="00E838A6" w:rsidRPr="000D60D4" w:rsidRDefault="00E838A6" w:rsidP="00E838A6">
      <w:pPr>
        <w:pStyle w:val="DanceBody"/>
      </w:pPr>
      <w:r w:rsidRPr="000D60D4">
        <w:t xml:space="preserve"> 9-16</w:t>
      </w:r>
      <w:r w:rsidRPr="000D60D4">
        <w:tab/>
        <w:t>2s+1s+3s dance Double Triangles, ending with petronella turn to 1L between 2s &amp; 1M between 3s facing 4th corners</w:t>
      </w:r>
    </w:p>
    <w:p w:rsidR="00E838A6" w:rsidRPr="000D60D4" w:rsidRDefault="00E838A6" w:rsidP="00E838A6">
      <w:pPr>
        <w:pStyle w:val="DanceBody"/>
      </w:pPr>
      <w:r w:rsidRPr="000D60D4">
        <w:t>17-24</w:t>
      </w:r>
      <w:r w:rsidRPr="000D60D4">
        <w:tab/>
        <w:t>2s+1s+3s dance RSh reels of 3 across, 1s end in 2nd place opposite sides  2 (1) 3</w:t>
      </w:r>
    </w:p>
    <w:p w:rsidR="00E838A6" w:rsidRDefault="00E838A6" w:rsidP="00E838A6">
      <w:pPr>
        <w:pStyle w:val="DanceBody"/>
        <w:keepNext w:val="0"/>
      </w:pPr>
      <w:r w:rsidRPr="000D60D4">
        <w:t>25-32</w:t>
      </w:r>
      <w:r w:rsidRPr="000D60D4">
        <w:tab/>
        <w:t xml:space="preserve">2s+1s+3s circle 6H round to left (6 </w:t>
      </w:r>
      <w:bookmarkStart w:id="0" w:name="_GoBack"/>
      <w:bookmarkEnd w:id="0"/>
      <w:r w:rsidRPr="000D60D4">
        <w:t>bars) &amp; 1s cross RH to 2nd place own sides</w:t>
      </w:r>
    </w:p>
    <w:p w:rsidR="00E838A6" w:rsidRDefault="00E838A6" w:rsidP="00E838A6"/>
    <w:p w:rsidR="00E838A6" w:rsidRDefault="00E838A6" w:rsidP="00E838A6">
      <w:pPr>
        <w:pStyle w:val="Minicrib"/>
      </w:pPr>
      <w:r>
        <w:t>FRAE A' THE AIRTS  (M-8x(S16+R16))  3C (4C set)</w:t>
      </w:r>
      <w:r>
        <w:tab/>
        <w:t>R Campbell  RSCDS Leaflet Dances 6</w:t>
      </w:r>
    </w:p>
    <w:p w:rsidR="00E838A6" w:rsidRDefault="00E838A6" w:rsidP="00E838A6">
      <w:pPr>
        <w:pStyle w:val="DanceBody"/>
      </w:pPr>
      <w:r>
        <w:t>Strathspey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1s+2s circle 4H round &amp; back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1s+2s dance the Bourrel : -</w:t>
      </w:r>
    </w:p>
    <w:p w:rsidR="00E838A6" w:rsidRDefault="00E838A6" w:rsidP="00E838A6">
      <w:pPr>
        <w:pStyle w:val="DanceBody"/>
      </w:pPr>
      <w:r>
        <w:tab/>
        <w:t>`1M+2L set advancing, 3/4 turn 2H &amp; twirl to end BtoB (Lady facing up &amp; Man down)</w:t>
      </w:r>
      <w:r>
        <w:rPr>
          <w:b/>
        </w:rPr>
        <w:t xml:space="preserve"> while </w:t>
      </w:r>
      <w:r>
        <w:t>partners chase anticlockwise 3/4 way,</w:t>
      </w:r>
    </w:p>
    <w:p w:rsidR="00E838A6" w:rsidRDefault="00E838A6" w:rsidP="00E838A6">
      <w:pPr>
        <w:pStyle w:val="DanceBody"/>
      </w:pPr>
      <w:r>
        <w:tab/>
        <w:t>`set to partners &amp; turn 2H to own sides having changed places</w:t>
      </w:r>
    </w:p>
    <w:p w:rsidR="00E838A6" w:rsidRDefault="00E838A6" w:rsidP="00E838A6">
      <w:pPr>
        <w:pStyle w:val="DanceBody"/>
      </w:pPr>
      <w:r>
        <w:t>Reel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 petronella turn into centre (1L/1M b'tw'n 2s/3s)</w:t>
      </w:r>
      <w:r>
        <w:rPr>
          <w:b/>
        </w:rPr>
        <w:t xml:space="preserve"> as </w:t>
      </w:r>
      <w:r>
        <w:t>2s+3s set to partners, all set lines across, 1s petronella turn to opp side</w:t>
      </w:r>
      <w:r>
        <w:rPr>
          <w:b/>
        </w:rPr>
        <w:t xml:space="preserve"> as </w:t>
      </w:r>
      <w:r>
        <w:t>2s+3s set &amp; all set on side lines</w:t>
      </w:r>
    </w:p>
    <w:p w:rsidR="00E838A6" w:rsidRDefault="00E838A6" w:rsidP="00E838A6">
      <w:pPr>
        <w:pStyle w:val="DanceBody"/>
        <w:keepNext w:val="0"/>
      </w:pPr>
      <w:r>
        <w:t xml:space="preserve"> 9-16</w:t>
      </w:r>
      <w:r>
        <w:tab/>
        <w:t>1s dance RSh Reels of 3 on opposite sides giving RSh to 2nd corner &amp; cross RH to places</w:t>
      </w:r>
    </w:p>
    <w:p w:rsidR="00E838A6" w:rsidRDefault="00E838A6" w:rsidP="00E838A6"/>
    <w:p w:rsidR="00E838A6" w:rsidRDefault="00E838A6" w:rsidP="00E838A6">
      <w:pPr>
        <w:pStyle w:val="Minicrib"/>
      </w:pPr>
      <w:r>
        <w:t>SUMMER ON THE BEACH  (R4x32)  4C set</w:t>
      </w:r>
      <w:r>
        <w:tab/>
        <w:t>Helena Strandberg Luthi  RSCDS Bk 51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 xml:space="preserve">1s+2s </w:t>
      </w:r>
      <w:r>
        <w:rPr>
          <w:b/>
        </w:rPr>
        <w:t>also</w:t>
      </w:r>
      <w:r>
        <w:t xml:space="preserve"> 3s+4s dance RH across.  2s+3s dance LH across</w:t>
      </w:r>
    </w:p>
    <w:p w:rsidR="00E838A6" w:rsidRPr="003E1CAF" w:rsidRDefault="00E838A6" w:rsidP="00E838A6">
      <w:pPr>
        <w:pStyle w:val="DanceBody"/>
      </w:pPr>
      <w:r>
        <w:t xml:space="preserve"> 9-16</w:t>
      </w:r>
      <w:r>
        <w:tab/>
        <w:t xml:space="preserve">All Ladies NHJ Adv+Ret </w:t>
      </w:r>
      <w:r>
        <w:rPr>
          <w:b/>
        </w:rPr>
        <w:t>while</w:t>
      </w:r>
      <w:r>
        <w:t xml:space="preserve"> all Men NHJ set twice on side.  All Men NHJ Adv+Ret </w:t>
      </w:r>
      <w:r>
        <w:rPr>
          <w:b/>
        </w:rPr>
        <w:t>while</w:t>
      </w:r>
      <w:r>
        <w:t xml:space="preserve"> Ladies set twice</w:t>
      </w:r>
    </w:p>
    <w:p w:rsidR="00E838A6" w:rsidRDefault="00E838A6" w:rsidP="00E838A6">
      <w:pPr>
        <w:pStyle w:val="DanceBody"/>
      </w:pPr>
      <w:r>
        <w:t>17-24</w:t>
      </w:r>
      <w:r>
        <w:tab/>
        <w:t>1s followed by 2s+3s+4s (who dance up sides to start) dance down middle &amp; cast up to original places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1s dance down &amp; curve into 4th place (Lady pull back LSh, Man RSh) (2s+3s+4s step up 27-28).  All couples turn partner RH</w:t>
      </w:r>
    </w:p>
    <w:p w:rsidR="00E838A6" w:rsidRDefault="00E838A6" w:rsidP="00E838A6"/>
    <w:p w:rsidR="00E838A6" w:rsidRDefault="00E838A6" w:rsidP="00E838A6">
      <w:pPr>
        <w:pStyle w:val="Minicrib"/>
      </w:pPr>
      <w:r>
        <w:t>MRS STEWART'S JIG  (J8x32)  3C (4C set)</w:t>
      </w:r>
      <w:r>
        <w:tab/>
        <w:t>Frans Ligtmans  RSCDS Bk 35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 set, 1L followed by partner casts 2 places, 1L crosses (below 3s) &amp; casts up on Men’s side to 2</w:t>
      </w:r>
      <w:r w:rsidRPr="00972EEB">
        <w:t>nd</w:t>
      </w:r>
      <w:r>
        <w:t xml:space="preserve"> place facing down</w:t>
      </w:r>
      <w:r w:rsidRPr="00BA6B4D">
        <w:rPr>
          <w:b/>
        </w:rPr>
        <w:t xml:space="preserve"> while </w:t>
      </w:r>
      <w:r>
        <w:t>1M dances round 3L &amp; up the middle to 2</w:t>
      </w:r>
      <w:r w:rsidRPr="00972EEB">
        <w:t>nd</w:t>
      </w:r>
      <w:r>
        <w:t xml:space="preserve"> place Ladies’ side facing down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2s+1s+3s dance Grand Chain, end with 2M &amp; 1M facing out</w:t>
      </w:r>
    </w:p>
    <w:p w:rsidR="00E838A6" w:rsidRDefault="00E838A6" w:rsidP="00E838A6">
      <w:pPr>
        <w:pStyle w:val="DanceBody"/>
      </w:pPr>
      <w:r>
        <w:t>17-24</w:t>
      </w:r>
      <w:r>
        <w:tab/>
        <w:t>2s+1s dance Ladies’ Chain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2s+1s+3s Adv+Ret; 1s turn 1.1/2 RH to own sides.  213</w:t>
      </w:r>
    </w:p>
    <w:p w:rsidR="00E838A6" w:rsidRDefault="00E838A6" w:rsidP="00E838A6"/>
    <w:p w:rsidR="00E838A6" w:rsidRDefault="00E838A6" w:rsidP="00E838A6">
      <w:pPr>
        <w:pStyle w:val="Minicrib"/>
      </w:pPr>
      <w:r>
        <w:t>THE SILVER GREY  (S3x32)  3C set</w:t>
      </w:r>
      <w:r>
        <w:tab/>
        <w:t>Roy Goldring  G &amp; S Dances 2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1s+2s+3s set, cross RH, set &amp; cross back RH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1s+2s+3s circle 6H round &amp; back, 1s &amp; 3s remaining in the middle facing up/down</w:t>
      </w:r>
    </w:p>
    <w:p w:rsidR="00E838A6" w:rsidRDefault="00E838A6" w:rsidP="00E838A6">
      <w:pPr>
        <w:pStyle w:val="DanceBody"/>
      </w:pPr>
      <w:r>
        <w:t>17-24</w:t>
      </w:r>
      <w:r>
        <w:tab/>
        <w:t>1s+3s dance 3/4 R&amp;L, 1s cast to 2</w:t>
      </w:r>
      <w:r w:rsidRPr="00972EEB">
        <w:t>nd</w:t>
      </w:r>
      <w:r>
        <w:t xml:space="preserve"> place opposite sides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3s cross over LH</w:t>
      </w:r>
    </w:p>
    <w:p w:rsidR="00E838A6" w:rsidRDefault="00E838A6" w:rsidP="00E838A6">
      <w:pPr>
        <w:pStyle w:val="DanceBody"/>
        <w:keepNext w:val="0"/>
      </w:pPr>
      <w:r>
        <w:t>25-32</w:t>
      </w:r>
      <w:r>
        <w:tab/>
        <w:t>1s dance 1/2 Fig of 8 round 3s, 1s followed by 3s dance up between 2s &amp; cast, 1s to 3</w:t>
      </w:r>
      <w:r w:rsidRPr="00972EEB">
        <w:t>rd</w:t>
      </w:r>
      <w:r>
        <w:t xml:space="preserve"> place &amp; 3s to 2</w:t>
      </w:r>
      <w:r w:rsidRPr="00972EEB">
        <w:t>nd</w:t>
      </w:r>
      <w:r>
        <w:t xml:space="preserve"> place</w:t>
      </w:r>
    </w:p>
    <w:p w:rsidR="00E838A6" w:rsidRDefault="00E838A6" w:rsidP="00E838A6"/>
    <w:p w:rsidR="00E838A6" w:rsidRDefault="00E838A6" w:rsidP="00E838A6">
      <w:pPr>
        <w:pStyle w:val="Minicrib"/>
      </w:pPr>
      <w:r>
        <w:t xml:space="preserve">A CAPITAL JIG  (J8x32)  3C (4C set)  </w:t>
      </w:r>
      <w:r>
        <w:tab/>
        <w:t>Tine E Mackay  5 dances 2009</w:t>
      </w:r>
    </w:p>
    <w:p w:rsidR="00E838A6" w:rsidRPr="006B40B3" w:rsidRDefault="00E838A6" w:rsidP="00E838A6">
      <w:pPr>
        <w:pStyle w:val="DanceBody"/>
      </w:pPr>
      <w:r w:rsidRPr="006B40B3">
        <w:t xml:space="preserve"> 1- 8</w:t>
      </w:r>
      <w:r w:rsidRPr="006B40B3">
        <w:tab/>
        <w:t>1s+2s Set &amp; Rotate &amp; end 1s facing up, 2s down:-</w:t>
      </w:r>
    </w:p>
    <w:p w:rsidR="00E838A6" w:rsidRPr="006B40B3" w:rsidRDefault="00E838A6" w:rsidP="00E838A6">
      <w:pPr>
        <w:pStyle w:val="DanceBody"/>
      </w:pPr>
      <w:r w:rsidRPr="006B40B3">
        <w:tab/>
        <w:t>` Set, rotate singly &amp; dance on 1 place clockwise, change places RH on sides &amp; dance on 1 place to own sides (1s in 2nd place facing up)</w:t>
      </w:r>
    </w:p>
    <w:p w:rsidR="00E838A6" w:rsidRPr="006B40B3" w:rsidRDefault="00E838A6" w:rsidP="00E838A6">
      <w:pPr>
        <w:pStyle w:val="DanceBody"/>
      </w:pPr>
      <w:r w:rsidRPr="006B40B3">
        <w:t xml:space="preserve"> 9-16</w:t>
      </w:r>
      <w:r w:rsidRPr="006B40B3">
        <w:tab/>
        <w:t>1s dance reels of 3 on own sides (RSh to 2s)</w:t>
      </w:r>
    </w:p>
    <w:p w:rsidR="00E838A6" w:rsidRPr="006B40B3" w:rsidRDefault="00E838A6" w:rsidP="00E838A6">
      <w:pPr>
        <w:pStyle w:val="DanceBody"/>
      </w:pPr>
      <w:r w:rsidRPr="006B40B3">
        <w:t>17-24</w:t>
      </w:r>
      <w:r w:rsidRPr="006B40B3">
        <w:tab/>
        <w:t xml:space="preserve">1s set &amp; turn </w:t>
      </w:r>
      <w:r>
        <w:t xml:space="preserve">3/4 </w:t>
      </w:r>
      <w:r w:rsidRPr="006B40B3">
        <w:t>RH to face own sides, 1s dance LH across (1L with 2s, 1M with 3s) to end 2nd place opposite sides</w:t>
      </w:r>
    </w:p>
    <w:p w:rsidR="00E838A6" w:rsidRPr="006B40B3" w:rsidRDefault="00E838A6" w:rsidP="00E838A6">
      <w:pPr>
        <w:pStyle w:val="DanceBody"/>
        <w:keepNext w:val="0"/>
      </w:pPr>
      <w:r w:rsidRPr="006B40B3">
        <w:t>25-32</w:t>
      </w:r>
      <w:r w:rsidRPr="006B40B3">
        <w:tab/>
        <w:t xml:space="preserve">1s set &amp; turn </w:t>
      </w:r>
      <w:r>
        <w:t xml:space="preserve">3/4 </w:t>
      </w:r>
      <w:r w:rsidRPr="006B40B3">
        <w:t>RH to face opposite sides, 1s dance LH across (1M with 2s, 1L with 3s) ending 2nd place own sides</w:t>
      </w:r>
    </w:p>
    <w:p w:rsidR="00E838A6" w:rsidRDefault="00E838A6" w:rsidP="00E838A6"/>
    <w:p w:rsidR="00E838A6" w:rsidRDefault="00E838A6" w:rsidP="00E838A6">
      <w:pPr>
        <w:pStyle w:val="Minicrib"/>
      </w:pPr>
      <w:r>
        <w:t>THE DREAM CATCHER  (S96)  Sq.Set</w:t>
      </w:r>
      <w:r>
        <w:tab/>
        <w:t>Eileen Orr  RSCDS Bk 45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All circle 8H round &amp; back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 xml:space="preserve">1s+3s dance the Swirl:- </w:t>
      </w:r>
    </w:p>
    <w:p w:rsidR="00E838A6" w:rsidRDefault="00E838A6" w:rsidP="00E838A6">
      <w:pPr>
        <w:pStyle w:val="DanceBody"/>
      </w:pPr>
      <w:r>
        <w:tab/>
        <w:t>9 -10</w:t>
      </w:r>
      <w:r>
        <w:tab/>
        <w:t>Turn partner RH into Allemande hold</w:t>
      </w:r>
    </w:p>
    <w:p w:rsidR="00E838A6" w:rsidRDefault="00E838A6" w:rsidP="00E838A6">
      <w:pPr>
        <w:pStyle w:val="DanceBody"/>
      </w:pPr>
      <w:r>
        <w:tab/>
        <w:t>11-12</w:t>
      </w:r>
      <w:r>
        <w:tab/>
        <w:t xml:space="preserve"> Dance LSh round other couple 1/2 way, on bar 12 drop right hands</w:t>
      </w:r>
    </w:p>
    <w:p w:rsidR="00E838A6" w:rsidRDefault="00E838A6" w:rsidP="00E838A6">
      <w:pPr>
        <w:pStyle w:val="DanceBody"/>
      </w:pPr>
      <w:r>
        <w:tab/>
        <w:t>13-16</w:t>
      </w:r>
      <w:r>
        <w:tab/>
        <w:t>1s+3s dance LH across. On bar 16, pull back LSh &amp; dance on to face side couples (BtoB with ptnr &amp; Lady facing Man, 1L &amp; 3M face 2s, 3L&amp;1M face 4s)</w:t>
      </w:r>
    </w:p>
    <w:p w:rsidR="00E838A6" w:rsidRDefault="00E838A6" w:rsidP="00E838A6">
      <w:pPr>
        <w:pStyle w:val="DanceBody"/>
      </w:pPr>
      <w:r>
        <w:t>17-24</w:t>
      </w:r>
      <w:r>
        <w:tab/>
        <w:t>All dance reels of 4 across</w:t>
      </w:r>
    </w:p>
    <w:p w:rsidR="00E838A6" w:rsidRDefault="00E838A6" w:rsidP="00E838A6">
      <w:pPr>
        <w:pStyle w:val="DanceBody"/>
      </w:pPr>
      <w:r>
        <w:t>25-32</w:t>
      </w:r>
      <w:r>
        <w:tab/>
        <w:t>All set &amp; dancing couples dance out between side couples, cross &amp; cast to change places RH with partner back into places</w:t>
      </w:r>
    </w:p>
    <w:p w:rsidR="00E838A6" w:rsidRDefault="00E838A6" w:rsidP="00E838A6">
      <w:pPr>
        <w:pStyle w:val="DanceBody"/>
      </w:pPr>
      <w:r>
        <w:t>33-40</w:t>
      </w:r>
      <w:r>
        <w:tab/>
        <w:t>All set &amp; advance with partners, retire diagonally with corners &amp; set</w:t>
      </w:r>
    </w:p>
    <w:p w:rsidR="00E838A6" w:rsidRDefault="00E838A6" w:rsidP="00E838A6">
      <w:pPr>
        <w:pStyle w:val="DanceBody"/>
      </w:pPr>
      <w:r>
        <w:t>41-48</w:t>
      </w:r>
      <w:r>
        <w:tab/>
        <w:t>1L+4M dance R&amp;L with 3L+2M (on diagonal)</w:t>
      </w:r>
    </w:p>
    <w:p w:rsidR="00E838A6" w:rsidRDefault="00E838A6" w:rsidP="00E838A6">
      <w:pPr>
        <w:pStyle w:val="DanceBody"/>
      </w:pPr>
      <w:r>
        <w:t>49-56</w:t>
      </w:r>
      <w:r>
        <w:tab/>
        <w:t>1M+2L dance R&amp;L with 3M+4L (other diagonal)</w:t>
      </w:r>
    </w:p>
    <w:p w:rsidR="00E838A6" w:rsidRDefault="00E838A6" w:rsidP="00E838A6">
      <w:pPr>
        <w:pStyle w:val="DanceBody"/>
      </w:pPr>
      <w:r>
        <w:t>57-64</w:t>
      </w:r>
      <w:r>
        <w:tab/>
        <w:t>All set with corners, Adv+Ret with partners &amp; set</w:t>
      </w:r>
    </w:p>
    <w:p w:rsidR="00E838A6" w:rsidRDefault="00E838A6" w:rsidP="00E838A6">
      <w:pPr>
        <w:pStyle w:val="DanceBody"/>
      </w:pPr>
      <w:r>
        <w:t>65-88</w:t>
      </w:r>
      <w:r>
        <w:tab/>
        <w:t>2s &amp; 4s repeat bars 9-32</w:t>
      </w:r>
    </w:p>
    <w:p w:rsidR="00E838A6" w:rsidRDefault="00E838A6" w:rsidP="00E838A6">
      <w:pPr>
        <w:pStyle w:val="DanceBody"/>
        <w:keepNext w:val="0"/>
      </w:pPr>
      <w:r>
        <w:t>89-96</w:t>
      </w:r>
      <w:r>
        <w:tab/>
        <w:t>All circle 8H round &amp; back</w:t>
      </w:r>
    </w:p>
    <w:p w:rsidR="00E838A6" w:rsidRDefault="00E838A6" w:rsidP="00E838A6"/>
    <w:p w:rsidR="00E838A6" w:rsidRDefault="00E838A6" w:rsidP="00E838A6">
      <w:pPr>
        <w:pStyle w:val="Minicrib"/>
      </w:pPr>
      <w:r>
        <w:t>THE DUKE &amp; DUCHESS OF EDINBURGH  (R8x40)  3C (4C set)</w:t>
      </w:r>
      <w:r>
        <w:tab/>
        <w:t>A Anderson F Lesslie  RSCDS Bk 39</w:t>
      </w:r>
    </w:p>
    <w:p w:rsidR="00E838A6" w:rsidRDefault="00E838A6" w:rsidP="00E838A6">
      <w:pPr>
        <w:pStyle w:val="DanceBody"/>
      </w:pPr>
      <w:r>
        <w:t xml:space="preserve"> 1- 8</w:t>
      </w:r>
      <w:r>
        <w:tab/>
        <w:t>1s+2s+3s Adv+Ret &amp; turn partners 2H</w:t>
      </w:r>
    </w:p>
    <w:p w:rsidR="00E838A6" w:rsidRDefault="00E838A6" w:rsidP="00E838A6">
      <w:pPr>
        <w:pStyle w:val="DanceBody"/>
      </w:pPr>
      <w:r>
        <w:t xml:space="preserve"> 9-16</w:t>
      </w:r>
      <w:r>
        <w:tab/>
        <w:t>1s cast, lead down between 3s, cast up behind 3s, lead up between 2s &amp; cast back to 2</w:t>
      </w:r>
      <w:r w:rsidRPr="00972EEB">
        <w:t>nd</w:t>
      </w:r>
      <w:r>
        <w:t xml:space="preserve"> place</w:t>
      </w:r>
    </w:p>
    <w:p w:rsidR="00E838A6" w:rsidRDefault="00E838A6" w:rsidP="00E838A6">
      <w:pPr>
        <w:pStyle w:val="DanceBody"/>
      </w:pPr>
      <w:r>
        <w:t>17-24</w:t>
      </w:r>
      <w:r>
        <w:tab/>
        <w:t>1s dance RH across (Lady with 2s &amp; Man with 3s), pass RSh &amp; dance LH across with other couple to end facing 1</w:t>
      </w:r>
      <w:r w:rsidRPr="00972EEB">
        <w:t>st</w:t>
      </w:r>
      <w:r>
        <w:t xml:space="preserve"> corners</w:t>
      </w:r>
    </w:p>
    <w:p w:rsidR="00E838A6" w:rsidRDefault="00E838A6" w:rsidP="00E838A6">
      <w:pPr>
        <w:pStyle w:val="DanceBody"/>
      </w:pPr>
      <w:r>
        <w:t>25-32</w:t>
      </w:r>
      <w:r>
        <w:tab/>
        <w:t>1s turn 1</w:t>
      </w:r>
      <w:r w:rsidRPr="00972EEB">
        <w:t>st</w:t>
      </w:r>
      <w:r>
        <w:t xml:space="preserve"> corner, partner, 2</w:t>
      </w:r>
      <w:r w:rsidRPr="00972EEB">
        <w:t>nd</w:t>
      </w:r>
      <w:r>
        <w:t xml:space="preserve"> corner &amp; partner to own sides 2</w:t>
      </w:r>
      <w:r w:rsidRPr="00972EEB">
        <w:t>nd</w:t>
      </w:r>
      <w:r>
        <w:t xml:space="preserve"> place</w:t>
      </w:r>
    </w:p>
    <w:p w:rsidR="00E838A6" w:rsidRDefault="00E838A6" w:rsidP="00E838A6">
      <w:pPr>
        <w:pStyle w:val="DanceBody"/>
        <w:keepNext w:val="0"/>
      </w:pPr>
      <w:r>
        <w:t>33-40</w:t>
      </w:r>
      <w:r>
        <w:tab/>
        <w:t>2s+1s+3s circle 6H round &amp; back</w:t>
      </w:r>
    </w:p>
    <w:p w:rsidR="00E838A6" w:rsidRDefault="00E838A6" w:rsidP="00E838A6"/>
    <w:sectPr w:rsidR="00E838A6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57" w:rsidRDefault="00E24B57" w:rsidP="00951DC9">
      <w:r>
        <w:separator/>
      </w:r>
    </w:p>
  </w:endnote>
  <w:endnote w:type="continuationSeparator" w:id="0">
    <w:p w:rsidR="00E24B57" w:rsidRDefault="00E24B57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57" w:rsidRDefault="00E24B57" w:rsidP="00951DC9">
      <w:r>
        <w:separator/>
      </w:r>
    </w:p>
  </w:footnote>
  <w:footnote w:type="continuationSeparator" w:id="0">
    <w:p w:rsidR="00E24B57" w:rsidRDefault="00E24B57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E838A6" w:rsidTr="00E838A6">
      <w:tc>
        <w:tcPr>
          <w:tcW w:w="850" w:type="dxa"/>
          <w:shd w:val="clear" w:color="auto" w:fill="auto"/>
        </w:tcPr>
        <w:p w:rsidR="00E838A6" w:rsidRDefault="00E838A6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E838A6" w:rsidRPr="00E838A6" w:rsidRDefault="00E838A6" w:rsidP="00E838A6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E838A6">
            <w:rPr>
              <w:b/>
              <w:sz w:val="28"/>
              <w:u w:val="single"/>
            </w:rPr>
            <w:t>Perth 26th July 2022 Margaret Breckenridge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E838A6" w:rsidRPr="00E838A6" w:rsidRDefault="00E838A6" w:rsidP="00E838A6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E838A6">
            <w:rPr>
              <w:b/>
              <w:sz w:val="22"/>
            </w:rPr>
            <w:t xml:space="preserve">page: </w:t>
          </w:r>
          <w:r w:rsidRPr="00E838A6">
            <w:rPr>
              <w:b/>
              <w:sz w:val="22"/>
            </w:rPr>
            <w:fldChar w:fldCharType="begin"/>
          </w:r>
          <w:r w:rsidRPr="00E838A6">
            <w:rPr>
              <w:b/>
              <w:sz w:val="22"/>
            </w:rPr>
            <w:instrText xml:space="preserve"> PAGE  \* MERGEFORMAT </w:instrText>
          </w:r>
          <w:r w:rsidRPr="00E838A6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2</w:t>
          </w:r>
          <w:r w:rsidRPr="00E838A6">
            <w:rPr>
              <w:b/>
              <w:sz w:val="22"/>
            </w:rPr>
            <w:fldChar w:fldCharType="end"/>
          </w:r>
        </w:p>
      </w:tc>
    </w:tr>
  </w:tbl>
  <w:p w:rsidR="00E838A6" w:rsidRPr="00E838A6" w:rsidRDefault="00E838A6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A6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4B57"/>
    <w:rsid w:val="00E32DAE"/>
    <w:rsid w:val="00E55B14"/>
    <w:rsid w:val="00E56770"/>
    <w:rsid w:val="00E647F9"/>
    <w:rsid w:val="00E7296E"/>
    <w:rsid w:val="00E748F0"/>
    <w:rsid w:val="00E7576A"/>
    <w:rsid w:val="00E82919"/>
    <w:rsid w:val="00E838A6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9FA4FC66-26B1-4EE9-9184-BFFAA3C6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9</TotalTime>
  <Pages>2</Pages>
  <Words>1784</Words>
  <Characters>6974</Characters>
  <Application>Microsoft Office Word</Application>
  <DocSecurity>0</DocSecurity>
  <Lines>132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8765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2022-04-11T21:14:00Z</dcterms:created>
  <dcterms:modified xsi:type="dcterms:W3CDTF">2022-04-11T21:23:00Z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19th July 2022 Theresa MacVarish Clark|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